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885"/>
        <w:gridCol w:w="2610"/>
        <w:gridCol w:w="4855"/>
      </w:tblGrid>
      <w:tr w:rsidR="00BD1209" w:rsidRPr="004A6F72" w14:paraId="5564672C" w14:textId="77777777" w:rsidTr="004A6F72">
        <w:tc>
          <w:tcPr>
            <w:tcW w:w="9350" w:type="dxa"/>
            <w:gridSpan w:val="3"/>
          </w:tcPr>
          <w:p w14:paraId="29491384" w14:textId="77777777" w:rsidR="00BD1209" w:rsidRPr="004A6F72" w:rsidRDefault="00BD1209" w:rsidP="00C554B1">
            <w:pPr>
              <w:rPr>
                <w:i/>
                <w:sz w:val="22"/>
                <w:szCs w:val="22"/>
              </w:rPr>
            </w:pPr>
            <w:r w:rsidRPr="004A6F72">
              <w:rPr>
                <w:b/>
                <w:sz w:val="22"/>
                <w:szCs w:val="22"/>
              </w:rPr>
              <w:t>Instructions</w:t>
            </w:r>
            <w:r w:rsidRPr="004A6F72">
              <w:rPr>
                <w:sz w:val="22"/>
                <w:szCs w:val="22"/>
              </w:rPr>
              <w:t xml:space="preserve">: Submit this form to the Title IX Coordinator. If </w:t>
            </w:r>
            <w:proofErr w:type="gramStart"/>
            <w:r w:rsidRPr="004A6F72">
              <w:rPr>
                <w:sz w:val="22"/>
                <w:szCs w:val="22"/>
              </w:rPr>
              <w:t>faculty</w:t>
            </w:r>
            <w:proofErr w:type="gramEnd"/>
            <w:r w:rsidRPr="004A6F72">
              <w:rPr>
                <w:sz w:val="22"/>
                <w:szCs w:val="22"/>
              </w:rPr>
              <w:t xml:space="preserve"> or staff member is made aware of an allegation in which the accused is a student, he/she must notify the Title IX Coordinator. </w:t>
            </w:r>
            <w:r w:rsidRPr="004A6F72">
              <w:rPr>
                <w:i/>
                <w:sz w:val="22"/>
                <w:szCs w:val="22"/>
              </w:rPr>
              <w:t xml:space="preserve">Filing an allegation of discrimination or harassment with the </w:t>
            </w:r>
            <w:proofErr w:type="spellStart"/>
            <w:r w:rsidRPr="004A6F72">
              <w:rPr>
                <w:i/>
                <w:sz w:val="22"/>
                <w:szCs w:val="22"/>
              </w:rPr>
              <w:t>colleg</w:t>
            </w:r>
            <w:proofErr w:type="spellEnd"/>
            <w:r w:rsidRPr="004A6F72">
              <w:rPr>
                <w:i/>
                <w:sz w:val="22"/>
                <w:szCs w:val="22"/>
              </w:rPr>
              <w:t xml:space="preserve"> does not </w:t>
            </w:r>
            <w:proofErr w:type="gramStart"/>
            <w:r w:rsidRPr="004A6F72">
              <w:rPr>
                <w:i/>
                <w:sz w:val="22"/>
                <w:szCs w:val="22"/>
              </w:rPr>
              <w:t>preclude</w:t>
            </w:r>
            <w:proofErr w:type="gramEnd"/>
            <w:r w:rsidRPr="004A6F72">
              <w:rPr>
                <w:i/>
                <w:sz w:val="22"/>
                <w:szCs w:val="22"/>
              </w:rPr>
              <w:t xml:space="preserve"> a complainant from filing an allegation with an external agency nor does it extend time limits for such complaints.</w:t>
            </w:r>
          </w:p>
          <w:p w14:paraId="737E753C" w14:textId="77777777" w:rsidR="00885A21" w:rsidRPr="004A6F72" w:rsidRDefault="00885A21" w:rsidP="00C554B1">
            <w:pPr>
              <w:rPr>
                <w:b/>
                <w:sz w:val="22"/>
                <w:szCs w:val="22"/>
              </w:rPr>
            </w:pPr>
          </w:p>
        </w:tc>
      </w:tr>
      <w:tr w:rsidR="00BD1209" w:rsidRPr="004A6F72" w14:paraId="590A9A83" w14:textId="77777777" w:rsidTr="004A6F72">
        <w:tc>
          <w:tcPr>
            <w:tcW w:w="9350" w:type="dxa"/>
            <w:gridSpan w:val="3"/>
            <w:shd w:val="clear" w:color="auto" w:fill="DDD9C3" w:themeFill="background2" w:themeFillShade="E6"/>
          </w:tcPr>
          <w:p w14:paraId="07D6DDE0" w14:textId="77777777" w:rsidR="00BD1209" w:rsidRPr="004A6F72" w:rsidRDefault="00BD1209" w:rsidP="00C554B1">
            <w:pPr>
              <w:rPr>
                <w:b/>
                <w:sz w:val="22"/>
                <w:szCs w:val="22"/>
              </w:rPr>
            </w:pPr>
            <w:r w:rsidRPr="004A6F72">
              <w:rPr>
                <w:b/>
                <w:sz w:val="22"/>
                <w:szCs w:val="22"/>
              </w:rPr>
              <w:t>For complaints against an employee:</w:t>
            </w:r>
          </w:p>
        </w:tc>
      </w:tr>
      <w:tr w:rsidR="00885A21" w:rsidRPr="004A6F72" w14:paraId="22434321" w14:textId="77777777" w:rsidTr="004A6F72">
        <w:tc>
          <w:tcPr>
            <w:tcW w:w="9350" w:type="dxa"/>
            <w:gridSpan w:val="3"/>
          </w:tcPr>
          <w:p w14:paraId="06D68004" w14:textId="77777777" w:rsidR="00885A21" w:rsidRPr="004A6F72" w:rsidRDefault="00885A21" w:rsidP="00C554B1">
            <w:pPr>
              <w:rPr>
                <w:sz w:val="22"/>
                <w:szCs w:val="22"/>
              </w:rPr>
            </w:pPr>
            <w:r w:rsidRPr="004A6F72">
              <w:rPr>
                <w:b/>
                <w:sz w:val="22"/>
                <w:szCs w:val="22"/>
              </w:rPr>
              <w:t xml:space="preserve">Instructions: </w:t>
            </w:r>
            <w:r w:rsidRPr="004A6F72">
              <w:rPr>
                <w:sz w:val="22"/>
                <w:szCs w:val="22"/>
              </w:rPr>
              <w:t>Submit this form to the Title IX Coordinator</w:t>
            </w:r>
          </w:p>
          <w:p w14:paraId="6DF9C68F" w14:textId="77777777" w:rsidR="00885A21" w:rsidRPr="004A6F72" w:rsidRDefault="00885A21" w:rsidP="00C554B1">
            <w:pPr>
              <w:rPr>
                <w:sz w:val="22"/>
                <w:szCs w:val="22"/>
              </w:rPr>
            </w:pPr>
          </w:p>
        </w:tc>
      </w:tr>
      <w:tr w:rsidR="00BD1209" w:rsidRPr="004A6F72" w14:paraId="1BFE6AE3" w14:textId="77777777" w:rsidTr="004A6F72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973011D" w14:textId="77777777" w:rsidR="00BD1209" w:rsidRPr="004A6F72" w:rsidRDefault="00BD1209" w:rsidP="00C554B1">
            <w:pPr>
              <w:rPr>
                <w:b/>
                <w:sz w:val="22"/>
                <w:szCs w:val="22"/>
              </w:rPr>
            </w:pPr>
            <w:r w:rsidRPr="004A6F72">
              <w:rPr>
                <w:b/>
                <w:sz w:val="22"/>
                <w:szCs w:val="22"/>
              </w:rPr>
              <w:t xml:space="preserve">Person alleging discrimination/harassment or person </w:t>
            </w:r>
            <w:proofErr w:type="gramStart"/>
            <w:r w:rsidRPr="004A6F72">
              <w:rPr>
                <w:b/>
                <w:sz w:val="22"/>
                <w:szCs w:val="22"/>
              </w:rPr>
              <w:t>referring</w:t>
            </w:r>
            <w:proofErr w:type="gramEnd"/>
            <w:r w:rsidRPr="004A6F72">
              <w:rPr>
                <w:b/>
                <w:sz w:val="22"/>
                <w:szCs w:val="22"/>
              </w:rPr>
              <w:t xml:space="preserve"> the complaint:</w:t>
            </w:r>
          </w:p>
        </w:tc>
      </w:tr>
      <w:tr w:rsidR="00BD1209" w:rsidRPr="004A6F72" w14:paraId="281C75BB" w14:textId="77777777" w:rsidTr="004A6F72">
        <w:tc>
          <w:tcPr>
            <w:tcW w:w="4495" w:type="dxa"/>
            <w:gridSpan w:val="2"/>
            <w:tcBorders>
              <w:bottom w:val="single" w:sz="4" w:space="0" w:color="auto"/>
              <w:right w:val="nil"/>
            </w:tcBorders>
          </w:tcPr>
          <w:p w14:paraId="0A574688" w14:textId="77777777" w:rsidR="00BD1209" w:rsidRPr="004A6F72" w:rsidRDefault="00BD1209" w:rsidP="00C554B1">
            <w:pPr>
              <w:rPr>
                <w:b/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 xml:space="preserve">Name: </w:t>
            </w:r>
          </w:p>
        </w:tc>
        <w:tc>
          <w:tcPr>
            <w:tcW w:w="4855" w:type="dxa"/>
            <w:tcBorders>
              <w:left w:val="nil"/>
              <w:bottom w:val="single" w:sz="4" w:space="0" w:color="auto"/>
            </w:tcBorders>
          </w:tcPr>
          <w:p w14:paraId="51398E7F" w14:textId="77CE8F3E" w:rsidR="00BD1209" w:rsidRPr="004A6F72" w:rsidRDefault="00BD1209" w:rsidP="00C554B1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BD1209" w:rsidRPr="004A6F72" w14:paraId="14937D67" w14:textId="77777777" w:rsidTr="004A6F72">
        <w:tc>
          <w:tcPr>
            <w:tcW w:w="4495" w:type="dxa"/>
            <w:gridSpan w:val="2"/>
            <w:tcBorders>
              <w:right w:val="nil"/>
            </w:tcBorders>
          </w:tcPr>
          <w:p w14:paraId="66DD475F" w14:textId="77777777" w:rsidR="00BD1209" w:rsidRPr="004A6F72" w:rsidRDefault="00BD1209" w:rsidP="00C554B1">
            <w:pPr>
              <w:rPr>
                <w:b/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>Department:</w:t>
            </w:r>
          </w:p>
        </w:tc>
        <w:tc>
          <w:tcPr>
            <w:tcW w:w="4855" w:type="dxa"/>
            <w:tcBorders>
              <w:left w:val="nil"/>
            </w:tcBorders>
          </w:tcPr>
          <w:p w14:paraId="5207E971" w14:textId="77777777" w:rsidR="00BD1209" w:rsidRPr="004A6F72" w:rsidRDefault="00BD1209" w:rsidP="00C554B1">
            <w:pPr>
              <w:rPr>
                <w:b/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>Email Address:</w:t>
            </w:r>
          </w:p>
        </w:tc>
      </w:tr>
      <w:tr w:rsidR="00215DB8" w:rsidRPr="004A6F72" w14:paraId="71C2C841" w14:textId="77777777" w:rsidTr="004A6F72">
        <w:tc>
          <w:tcPr>
            <w:tcW w:w="9350" w:type="dxa"/>
            <w:gridSpan w:val="3"/>
          </w:tcPr>
          <w:p w14:paraId="793E9ABA" w14:textId="77777777" w:rsidR="00215DB8" w:rsidRPr="004A6F72" w:rsidRDefault="00215DB8" w:rsidP="00C554B1">
            <w:pPr>
              <w:rPr>
                <w:b/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>Contact Address:</w:t>
            </w:r>
          </w:p>
        </w:tc>
      </w:tr>
      <w:tr w:rsidR="004A6F72" w:rsidRPr="004A6F72" w14:paraId="2875E74C" w14:textId="77777777" w:rsidTr="004A6F72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58895B06" w14:textId="77777777" w:rsidR="004A6F72" w:rsidRPr="004A6F72" w:rsidRDefault="004A6F72" w:rsidP="00C554B1">
            <w:pPr>
              <w:rPr>
                <w:b/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 xml:space="preserve">Phone Number: </w:t>
            </w:r>
          </w:p>
        </w:tc>
      </w:tr>
      <w:tr w:rsidR="00BD1209" w:rsidRPr="004A6F72" w14:paraId="4D7DE855" w14:textId="77777777" w:rsidTr="004A6F72">
        <w:trPr>
          <w:trHeight w:val="404"/>
        </w:trPr>
        <w:tc>
          <w:tcPr>
            <w:tcW w:w="1885" w:type="dxa"/>
            <w:tcBorders>
              <w:right w:val="nil"/>
            </w:tcBorders>
          </w:tcPr>
          <w:p w14:paraId="4E371A96" w14:textId="77777777" w:rsidR="00BD1209" w:rsidRPr="004A6F72" w:rsidRDefault="00885A21" w:rsidP="00C554B1">
            <w:pPr>
              <w:rPr>
                <w:b/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 xml:space="preserve">SC Status: </w:t>
            </w:r>
            <w:r w:rsidR="004A6F72">
              <w:rPr>
                <w:b/>
                <w:noProof/>
                <w:sz w:val="22"/>
                <w:szCs w:val="22"/>
              </w:rPr>
              <w:t xml:space="preserve">    </w:t>
            </w:r>
          </w:p>
        </w:tc>
        <w:tc>
          <w:tcPr>
            <w:tcW w:w="7465" w:type="dxa"/>
            <w:gridSpan w:val="2"/>
            <w:tcBorders>
              <w:left w:val="nil"/>
            </w:tcBorders>
          </w:tcPr>
          <w:p w14:paraId="3303CD60" w14:textId="77777777" w:rsidR="00BD1209" w:rsidRPr="004A6F72" w:rsidRDefault="004A6F72" w:rsidP="00C554B1">
            <w:pPr>
              <w:rPr>
                <w:sz w:val="22"/>
                <w:szCs w:val="22"/>
              </w:rPr>
            </w:pP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8801823" wp14:editId="752AC6E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25400</wp:posOffset>
                      </wp:positionV>
                      <wp:extent cx="219075" cy="1905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46AAB" id="Rectangle 4" o:spid="_x0000_s1026" style="position:absolute;margin-left:1.5pt;margin-top:2pt;width:17.2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" filled="f" strokecolor="#484329 [814]" strokeweight="1pt"/>
                  </w:pict>
                </mc:Fallback>
              </mc:AlternateContent>
            </w: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1CD9F2" wp14:editId="3EE1C68C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19685</wp:posOffset>
                      </wp:positionV>
                      <wp:extent cx="219075" cy="1905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78442" id="Rectangle 3" o:spid="_x0000_s1026" style="position:absolute;margin-left:110pt;margin-top:1.55pt;width:17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" filled="f" strokecolor="#484329 [814]" strokeweight="1pt"/>
                  </w:pict>
                </mc:Fallback>
              </mc:AlternateContent>
            </w: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8AB416" wp14:editId="422B97EB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19685</wp:posOffset>
                      </wp:positionV>
                      <wp:extent cx="219075" cy="1905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9FDD3" id="Rectangle 2" o:spid="_x0000_s1026" style="position:absolute;margin-left:190.25pt;margin-top:1.55pt;width:17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" filled="f" strokecolor="#484329 [814]" strokeweight="1pt"/>
                  </w:pict>
                </mc:Fallback>
              </mc:AlternateContent>
            </w:r>
            <w:r w:rsidR="00885A21" w:rsidRPr="004A6F72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</w:t>
            </w:r>
            <w:r w:rsidR="00885A21" w:rsidRPr="004A6F72">
              <w:rPr>
                <w:sz w:val="22"/>
                <w:szCs w:val="22"/>
              </w:rPr>
              <w:t xml:space="preserve">Faculty/Staff             </w:t>
            </w:r>
            <w:r>
              <w:rPr>
                <w:sz w:val="22"/>
                <w:szCs w:val="22"/>
              </w:rPr>
              <w:t xml:space="preserve">   </w:t>
            </w:r>
            <w:r w:rsidR="00885A21" w:rsidRPr="004A6F72">
              <w:rPr>
                <w:sz w:val="22"/>
                <w:szCs w:val="22"/>
              </w:rPr>
              <w:t xml:space="preserve">Student             </w:t>
            </w:r>
            <w:r>
              <w:rPr>
                <w:sz w:val="22"/>
                <w:szCs w:val="22"/>
              </w:rPr>
              <w:t xml:space="preserve">  </w:t>
            </w:r>
            <w:r w:rsidR="00885A21" w:rsidRPr="004A6F72">
              <w:rPr>
                <w:sz w:val="22"/>
                <w:szCs w:val="22"/>
              </w:rPr>
              <w:t>Other (please specify)</w:t>
            </w:r>
          </w:p>
          <w:p w14:paraId="33EAB065" w14:textId="77777777" w:rsidR="007335E4" w:rsidRPr="004A6F72" w:rsidRDefault="007335E4" w:rsidP="00C554B1">
            <w:pPr>
              <w:rPr>
                <w:sz w:val="22"/>
                <w:szCs w:val="22"/>
              </w:rPr>
            </w:pPr>
          </w:p>
        </w:tc>
      </w:tr>
      <w:tr w:rsidR="00885A21" w:rsidRPr="004A6F72" w14:paraId="276481C8" w14:textId="77777777" w:rsidTr="004A6F72">
        <w:tc>
          <w:tcPr>
            <w:tcW w:w="9350" w:type="dxa"/>
            <w:gridSpan w:val="3"/>
            <w:shd w:val="clear" w:color="auto" w:fill="DDD9C3" w:themeFill="background2" w:themeFillShade="E6"/>
          </w:tcPr>
          <w:p w14:paraId="7246F651" w14:textId="77777777" w:rsidR="00885A21" w:rsidRPr="004A6F72" w:rsidRDefault="00885A21" w:rsidP="00C554B1">
            <w:pPr>
              <w:rPr>
                <w:b/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>Person who is accused of discrimination/harassment:</w:t>
            </w:r>
          </w:p>
        </w:tc>
      </w:tr>
      <w:tr w:rsidR="00215DB8" w:rsidRPr="004A6F72" w14:paraId="78FB960A" w14:textId="77777777" w:rsidTr="004A6F72">
        <w:trPr>
          <w:trHeight w:val="309"/>
        </w:trPr>
        <w:tc>
          <w:tcPr>
            <w:tcW w:w="4495" w:type="dxa"/>
            <w:gridSpan w:val="2"/>
          </w:tcPr>
          <w:p w14:paraId="55D38EFA" w14:textId="77777777" w:rsidR="00215DB8" w:rsidRPr="004A6F72" w:rsidRDefault="00215DB8" w:rsidP="00C554B1">
            <w:pPr>
              <w:rPr>
                <w:b/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>Name:</w:t>
            </w:r>
          </w:p>
        </w:tc>
        <w:tc>
          <w:tcPr>
            <w:tcW w:w="4855" w:type="dxa"/>
          </w:tcPr>
          <w:p w14:paraId="3020E4F0" w14:textId="77777777" w:rsidR="00215DB8" w:rsidRPr="004A6F72" w:rsidRDefault="00215DB8" w:rsidP="00C554B1">
            <w:pPr>
              <w:rPr>
                <w:b/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>Title:</w:t>
            </w:r>
          </w:p>
        </w:tc>
      </w:tr>
      <w:tr w:rsidR="00215DB8" w:rsidRPr="004A6F72" w14:paraId="113103EE" w14:textId="77777777" w:rsidTr="004A6F72">
        <w:trPr>
          <w:trHeight w:val="307"/>
        </w:trPr>
        <w:tc>
          <w:tcPr>
            <w:tcW w:w="4495" w:type="dxa"/>
            <w:gridSpan w:val="2"/>
          </w:tcPr>
          <w:p w14:paraId="66B7E914" w14:textId="77777777" w:rsidR="00215DB8" w:rsidRPr="004A6F72" w:rsidRDefault="00215DB8" w:rsidP="00C554B1">
            <w:pPr>
              <w:rPr>
                <w:b/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>Department:</w:t>
            </w:r>
          </w:p>
        </w:tc>
        <w:tc>
          <w:tcPr>
            <w:tcW w:w="4855" w:type="dxa"/>
          </w:tcPr>
          <w:p w14:paraId="38759063" w14:textId="77777777" w:rsidR="00215DB8" w:rsidRPr="004A6F72" w:rsidRDefault="00215DB8" w:rsidP="00C554B1">
            <w:pPr>
              <w:rPr>
                <w:b/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>Email Address:</w:t>
            </w:r>
          </w:p>
        </w:tc>
      </w:tr>
      <w:tr w:rsidR="00215DB8" w:rsidRPr="004A6F72" w14:paraId="13FB3B9B" w14:textId="77777777" w:rsidTr="004A6F72">
        <w:trPr>
          <w:trHeight w:val="307"/>
        </w:trPr>
        <w:tc>
          <w:tcPr>
            <w:tcW w:w="9350" w:type="dxa"/>
            <w:gridSpan w:val="3"/>
          </w:tcPr>
          <w:p w14:paraId="20706C66" w14:textId="77777777" w:rsidR="00215DB8" w:rsidRPr="004A6F72" w:rsidRDefault="00215DB8" w:rsidP="00C554B1">
            <w:pPr>
              <w:rPr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>Contact Address:</w:t>
            </w:r>
          </w:p>
        </w:tc>
      </w:tr>
      <w:tr w:rsidR="00215DB8" w:rsidRPr="004A6F72" w14:paraId="7D906E91" w14:textId="77777777" w:rsidTr="004A6F72">
        <w:trPr>
          <w:trHeight w:val="307"/>
        </w:trPr>
        <w:tc>
          <w:tcPr>
            <w:tcW w:w="4495" w:type="dxa"/>
            <w:gridSpan w:val="2"/>
            <w:tcBorders>
              <w:bottom w:val="single" w:sz="4" w:space="0" w:color="auto"/>
            </w:tcBorders>
          </w:tcPr>
          <w:p w14:paraId="282A65C7" w14:textId="77777777" w:rsidR="00215DB8" w:rsidRPr="004A6F72" w:rsidRDefault="00215DB8" w:rsidP="00C554B1">
            <w:pPr>
              <w:rPr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>Phone Number:</w:t>
            </w:r>
          </w:p>
        </w:tc>
        <w:tc>
          <w:tcPr>
            <w:tcW w:w="4855" w:type="dxa"/>
            <w:tcBorders>
              <w:bottom w:val="single" w:sz="4" w:space="0" w:color="auto"/>
            </w:tcBorders>
          </w:tcPr>
          <w:p w14:paraId="7D8F4D2B" w14:textId="77777777" w:rsidR="00215DB8" w:rsidRPr="004A6F72" w:rsidRDefault="00215DB8" w:rsidP="00C554B1">
            <w:pPr>
              <w:rPr>
                <w:noProof/>
                <w:sz w:val="22"/>
                <w:szCs w:val="22"/>
              </w:rPr>
            </w:pPr>
          </w:p>
        </w:tc>
      </w:tr>
      <w:tr w:rsidR="00215DB8" w:rsidRPr="004A6F72" w14:paraId="07133482" w14:textId="77777777" w:rsidTr="004A6F72">
        <w:trPr>
          <w:trHeight w:val="549"/>
        </w:trPr>
        <w:tc>
          <w:tcPr>
            <w:tcW w:w="1885" w:type="dxa"/>
            <w:tcBorders>
              <w:right w:val="nil"/>
            </w:tcBorders>
          </w:tcPr>
          <w:p w14:paraId="28EEABEF" w14:textId="77777777" w:rsidR="00215DB8" w:rsidRPr="004A6F72" w:rsidRDefault="00215DB8" w:rsidP="00215DB8">
            <w:pPr>
              <w:rPr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>SC Status:</w:t>
            </w:r>
            <w:r w:rsidRPr="004A6F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65" w:type="dxa"/>
            <w:gridSpan w:val="2"/>
            <w:tcBorders>
              <w:left w:val="nil"/>
            </w:tcBorders>
          </w:tcPr>
          <w:p w14:paraId="6746C205" w14:textId="77777777" w:rsidR="00215DB8" w:rsidRPr="004A6F72" w:rsidRDefault="004A6F72" w:rsidP="00215DB8">
            <w:pPr>
              <w:rPr>
                <w:sz w:val="22"/>
                <w:szCs w:val="22"/>
              </w:rPr>
            </w:pP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6FE9D1" wp14:editId="6969A96D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29210</wp:posOffset>
                      </wp:positionV>
                      <wp:extent cx="219075" cy="1905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109A4" id="Rectangle 9" o:spid="_x0000_s1026" style="position:absolute;margin-left:190.25pt;margin-top:2.3pt;width:17.2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" filled="f" strokecolor="#484329 [814]" strokeweight="1pt"/>
                  </w:pict>
                </mc:Fallback>
              </mc:AlternateContent>
            </w: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95A4C6" wp14:editId="28DF022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29210</wp:posOffset>
                      </wp:positionV>
                      <wp:extent cx="21907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41EE1" id="Rectangle 7" o:spid="_x0000_s1026" style="position:absolute;margin-left:-.25pt;margin-top:2.3pt;width:17.2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" filled="f" strokecolor="#484329 [814]" strokeweight="1pt"/>
                  </w:pict>
                </mc:Fallback>
              </mc:AlternateContent>
            </w: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62F4FB" wp14:editId="055CEDFF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29210</wp:posOffset>
                      </wp:positionV>
                      <wp:extent cx="219075" cy="1905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5C681" id="Rectangle 8" o:spid="_x0000_s1026" style="position:absolute;margin-left:110pt;margin-top:2.3pt;width:17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" filled="f" strokecolor="#484329 [814]" strokeweight="1pt"/>
                  </w:pict>
                </mc:Fallback>
              </mc:AlternateContent>
            </w:r>
            <w:r w:rsidR="007335E4" w:rsidRPr="004A6F72">
              <w:rPr>
                <w:sz w:val="22"/>
                <w:szCs w:val="22"/>
              </w:rPr>
              <w:t xml:space="preserve">       </w:t>
            </w:r>
            <w:r w:rsidR="00215DB8" w:rsidRPr="004A6F72">
              <w:rPr>
                <w:sz w:val="22"/>
                <w:szCs w:val="22"/>
              </w:rPr>
              <w:t xml:space="preserve">Faculty/Staff             </w:t>
            </w:r>
            <w:r>
              <w:rPr>
                <w:sz w:val="22"/>
                <w:szCs w:val="22"/>
              </w:rPr>
              <w:t xml:space="preserve">    </w:t>
            </w:r>
            <w:r w:rsidR="00215DB8" w:rsidRPr="004A6F72">
              <w:rPr>
                <w:sz w:val="22"/>
                <w:szCs w:val="22"/>
              </w:rPr>
              <w:t xml:space="preserve">Student             </w:t>
            </w:r>
            <w:r>
              <w:rPr>
                <w:sz w:val="22"/>
                <w:szCs w:val="22"/>
              </w:rPr>
              <w:t xml:space="preserve">  </w:t>
            </w:r>
            <w:r w:rsidR="00215DB8" w:rsidRPr="004A6F72">
              <w:rPr>
                <w:sz w:val="22"/>
                <w:szCs w:val="22"/>
              </w:rPr>
              <w:t>Other (please specify)</w:t>
            </w:r>
          </w:p>
          <w:p w14:paraId="208E1DA0" w14:textId="77777777" w:rsidR="007335E4" w:rsidRPr="004A6F72" w:rsidRDefault="007335E4" w:rsidP="00215DB8">
            <w:pPr>
              <w:rPr>
                <w:sz w:val="22"/>
                <w:szCs w:val="22"/>
              </w:rPr>
            </w:pPr>
          </w:p>
        </w:tc>
      </w:tr>
      <w:tr w:rsidR="00215DB8" w:rsidRPr="004A6F72" w14:paraId="426C88D9" w14:textId="77777777" w:rsidTr="004A6F72">
        <w:tc>
          <w:tcPr>
            <w:tcW w:w="9350" w:type="dxa"/>
            <w:gridSpan w:val="3"/>
            <w:shd w:val="clear" w:color="auto" w:fill="DDD9C3" w:themeFill="background2" w:themeFillShade="E6"/>
          </w:tcPr>
          <w:p w14:paraId="06D2073E" w14:textId="77777777" w:rsidR="00215DB8" w:rsidRPr="004A6F72" w:rsidRDefault="00215DB8" w:rsidP="00215DB8">
            <w:pPr>
              <w:rPr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>Describe specific act(s) alleged with name(s), date(s), time(s) and location(s) if possible. If additional space is needed, use reverse side of paper or attach additional sheets.</w:t>
            </w:r>
          </w:p>
        </w:tc>
      </w:tr>
      <w:tr w:rsidR="00215DB8" w:rsidRPr="004A6F72" w14:paraId="78A44A17" w14:textId="77777777" w:rsidTr="004A6F72">
        <w:trPr>
          <w:trHeight w:val="2312"/>
        </w:trPr>
        <w:tc>
          <w:tcPr>
            <w:tcW w:w="9350" w:type="dxa"/>
            <w:gridSpan w:val="3"/>
          </w:tcPr>
          <w:p w14:paraId="58CAD6EE" w14:textId="77777777" w:rsidR="00215DB8" w:rsidRPr="004A6F72" w:rsidRDefault="00215DB8" w:rsidP="00215DB8">
            <w:pPr>
              <w:rPr>
                <w:noProof/>
                <w:sz w:val="22"/>
                <w:szCs w:val="22"/>
              </w:rPr>
            </w:pPr>
          </w:p>
        </w:tc>
      </w:tr>
      <w:tr w:rsidR="00215DB8" w:rsidRPr="004A6F72" w14:paraId="18CD791D" w14:textId="77777777" w:rsidTr="004A6F72">
        <w:tc>
          <w:tcPr>
            <w:tcW w:w="9350" w:type="dxa"/>
            <w:gridSpan w:val="3"/>
            <w:shd w:val="clear" w:color="auto" w:fill="DDD9C3" w:themeFill="background2" w:themeFillShade="E6"/>
          </w:tcPr>
          <w:p w14:paraId="51BB4832" w14:textId="77777777" w:rsidR="00215DB8" w:rsidRPr="004A6F72" w:rsidRDefault="00215DB8" w:rsidP="00215DB8">
            <w:pPr>
              <w:rPr>
                <w:b/>
                <w:noProof/>
                <w:sz w:val="22"/>
                <w:szCs w:val="22"/>
              </w:rPr>
            </w:pPr>
            <w:r w:rsidRPr="004A6F72">
              <w:rPr>
                <w:b/>
                <w:noProof/>
                <w:sz w:val="22"/>
                <w:szCs w:val="22"/>
              </w:rPr>
              <w:t>Basis of Discrimination/Harassment</w:t>
            </w:r>
          </w:p>
        </w:tc>
      </w:tr>
      <w:tr w:rsidR="00215DB8" w:rsidRPr="004A6F72" w14:paraId="7D29D7A2" w14:textId="77777777" w:rsidTr="004A6F72">
        <w:trPr>
          <w:trHeight w:val="1097"/>
        </w:trPr>
        <w:tc>
          <w:tcPr>
            <w:tcW w:w="9350" w:type="dxa"/>
            <w:gridSpan w:val="3"/>
          </w:tcPr>
          <w:p w14:paraId="1DAC03EF" w14:textId="77777777" w:rsidR="00215DB8" w:rsidRPr="004A6F72" w:rsidRDefault="004A6F72" w:rsidP="00215DB8">
            <w:pPr>
              <w:rPr>
                <w:noProof/>
                <w:sz w:val="22"/>
                <w:szCs w:val="22"/>
              </w:rPr>
            </w:pP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922F493" wp14:editId="2D0D9A4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7620</wp:posOffset>
                      </wp:positionV>
                      <wp:extent cx="209550" cy="1905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0D791" id="Rectangle 10" o:spid="_x0000_s1026" style="position:absolute;margin-left:3.35pt;margin-top:.6pt;width:16.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" filled="f" strokecolor="#484329 [814]" strokeweight="1pt"/>
                  </w:pict>
                </mc:Fallback>
              </mc:AlternateContent>
            </w: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DE528DA" wp14:editId="5B5D2BD4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7620</wp:posOffset>
                      </wp:positionV>
                      <wp:extent cx="209550" cy="1905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BDB17" id="Rectangle 12" o:spid="_x0000_s1026" style="position:absolute;margin-left:96.35pt;margin-top:.6pt;width:16.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" filled="f" strokecolor="#484329 [814]" strokeweight="1pt"/>
                  </w:pict>
                </mc:Fallback>
              </mc:AlternateContent>
            </w: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0674EF1" wp14:editId="364C2EBF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7620</wp:posOffset>
                      </wp:positionV>
                      <wp:extent cx="209550" cy="1905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3AF96" id="Rectangle 14" o:spid="_x0000_s1026" style="position:absolute;margin-left:148.1pt;margin-top:.6pt;width:16.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" filled="f" strokecolor="#484329 [814]" strokeweight="1pt"/>
                  </w:pict>
                </mc:Fallback>
              </mc:AlternateContent>
            </w: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3AA1BE5" wp14:editId="4FFCF71C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7620</wp:posOffset>
                      </wp:positionV>
                      <wp:extent cx="209550" cy="1905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7FFF7" id="Rectangle 13" o:spid="_x0000_s1026" style="position:absolute;margin-left:280.1pt;margin-top:.6pt;width:16.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" filled="f" strokecolor="#484329 [814]" strokeweight="1pt"/>
                  </w:pict>
                </mc:Fallback>
              </mc:AlternateContent>
            </w:r>
            <w:r w:rsidR="00215DB8" w:rsidRPr="004A6F72">
              <w:rPr>
                <w:noProof/>
                <w:sz w:val="22"/>
                <w:szCs w:val="22"/>
              </w:rPr>
              <w:t xml:space="preserve">        Race/Color          </w:t>
            </w:r>
            <w:r>
              <w:rPr>
                <w:noProof/>
                <w:sz w:val="22"/>
                <w:szCs w:val="22"/>
              </w:rPr>
              <w:t xml:space="preserve">   </w:t>
            </w:r>
            <w:r w:rsidR="00215DB8" w:rsidRPr="004A6F72">
              <w:rPr>
                <w:noProof/>
                <w:sz w:val="22"/>
                <w:szCs w:val="22"/>
              </w:rPr>
              <w:t xml:space="preserve">Age          </w:t>
            </w:r>
            <w:r>
              <w:rPr>
                <w:noProof/>
                <w:sz w:val="22"/>
                <w:szCs w:val="22"/>
              </w:rPr>
              <w:t xml:space="preserve">  </w:t>
            </w:r>
            <w:r w:rsidR="00215DB8" w:rsidRPr="004A6F72">
              <w:rPr>
                <w:noProof/>
                <w:sz w:val="22"/>
                <w:szCs w:val="22"/>
              </w:rPr>
              <w:t xml:space="preserve">Sexual Harassment          </w:t>
            </w:r>
            <w:r>
              <w:rPr>
                <w:noProof/>
                <w:sz w:val="22"/>
                <w:szCs w:val="22"/>
              </w:rPr>
              <w:t xml:space="preserve">    </w:t>
            </w:r>
            <w:r w:rsidR="00215DB8" w:rsidRPr="004A6F72">
              <w:rPr>
                <w:noProof/>
                <w:sz w:val="22"/>
                <w:szCs w:val="22"/>
              </w:rPr>
              <w:t xml:space="preserve">Gender        </w:t>
            </w:r>
          </w:p>
          <w:p w14:paraId="6B1FBCB7" w14:textId="77777777" w:rsidR="00AC5DF4" w:rsidRPr="004A6F72" w:rsidRDefault="00AC5DF4" w:rsidP="00215DB8">
            <w:pPr>
              <w:rPr>
                <w:noProof/>
                <w:sz w:val="22"/>
                <w:szCs w:val="22"/>
              </w:rPr>
            </w:pPr>
          </w:p>
          <w:p w14:paraId="3B97B0F7" w14:textId="77777777" w:rsidR="00AC5DF4" w:rsidRPr="004A6F72" w:rsidRDefault="004A6F72" w:rsidP="00215DB8">
            <w:pPr>
              <w:rPr>
                <w:noProof/>
                <w:sz w:val="22"/>
                <w:szCs w:val="22"/>
              </w:rPr>
            </w:pP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6A0BB9F" wp14:editId="4F4AA36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18415</wp:posOffset>
                      </wp:positionV>
                      <wp:extent cx="209550" cy="1905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34DD2" id="Rectangle 15" o:spid="_x0000_s1026" style="position:absolute;margin-left:3.35pt;margin-top:1.45pt;width:16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" filled="f" strokecolor="#484329 [814]" strokeweight="1pt"/>
                  </w:pict>
                </mc:Fallback>
              </mc:AlternateContent>
            </w: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D6C25D8" wp14:editId="38F4D7D7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18415</wp:posOffset>
                      </wp:positionV>
                      <wp:extent cx="209550" cy="1905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66D3B" id="Rectangle 16" o:spid="_x0000_s1026" style="position:absolute;margin-left:213.35pt;margin-top:1.45pt;width:16.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" filled="f" strokecolor="#484329 [814]" strokeweight="1pt"/>
                  </w:pict>
                </mc:Fallback>
              </mc:AlternateContent>
            </w: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4091D10" wp14:editId="0CACAD02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18415</wp:posOffset>
                      </wp:positionV>
                      <wp:extent cx="209550" cy="1905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7FDA1" id="Rectangle 17" o:spid="_x0000_s1026" style="position:absolute;margin-left:294.35pt;margin-top:1.45pt;width:16.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" filled="f" strokecolor="#484329 [814]" strokeweight="1pt"/>
                  </w:pict>
                </mc:Fallback>
              </mc:AlternateContent>
            </w:r>
            <w:r w:rsidR="00215DB8" w:rsidRPr="004A6F72">
              <w:rPr>
                <w:noProof/>
                <w:sz w:val="22"/>
                <w:szCs w:val="22"/>
              </w:rPr>
              <w:t xml:space="preserve">        National Origin/Creed/Ancestry      </w:t>
            </w:r>
            <w:r>
              <w:rPr>
                <w:noProof/>
                <w:sz w:val="22"/>
                <w:szCs w:val="22"/>
              </w:rPr>
              <w:t xml:space="preserve">       </w:t>
            </w:r>
            <w:r w:rsidR="00215DB8" w:rsidRPr="004A6F72">
              <w:rPr>
                <w:noProof/>
                <w:sz w:val="22"/>
                <w:szCs w:val="22"/>
              </w:rPr>
              <w:t xml:space="preserve">    Disability          </w:t>
            </w:r>
            <w:r>
              <w:rPr>
                <w:noProof/>
                <w:sz w:val="22"/>
                <w:szCs w:val="22"/>
              </w:rPr>
              <w:t xml:space="preserve">  </w:t>
            </w:r>
            <w:r w:rsidR="00215DB8" w:rsidRPr="004A6F72">
              <w:rPr>
                <w:noProof/>
                <w:sz w:val="22"/>
                <w:szCs w:val="22"/>
              </w:rPr>
              <w:t xml:space="preserve">Sexual Orientation    </w:t>
            </w:r>
          </w:p>
          <w:p w14:paraId="456CD091" w14:textId="77777777" w:rsidR="00AC5DF4" w:rsidRPr="004A6F72" w:rsidRDefault="00215DB8" w:rsidP="00215DB8">
            <w:pPr>
              <w:rPr>
                <w:noProof/>
                <w:sz w:val="22"/>
                <w:szCs w:val="22"/>
              </w:rPr>
            </w:pPr>
            <w:r w:rsidRPr="004A6F72">
              <w:rPr>
                <w:noProof/>
                <w:sz w:val="22"/>
                <w:szCs w:val="22"/>
              </w:rPr>
              <w:t xml:space="preserve"> </w:t>
            </w:r>
          </w:p>
          <w:p w14:paraId="7A8A2689" w14:textId="77777777" w:rsidR="00215DB8" w:rsidRPr="004A6F72" w:rsidRDefault="004A6F72" w:rsidP="00215DB8">
            <w:pPr>
              <w:rPr>
                <w:noProof/>
                <w:sz w:val="22"/>
                <w:szCs w:val="22"/>
              </w:rPr>
            </w:pP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75D00F" wp14:editId="5DBBC15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11430</wp:posOffset>
                      </wp:positionV>
                      <wp:extent cx="209550" cy="1905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56A4F" id="Rectangle 18" o:spid="_x0000_s1026" style="position:absolute;margin-left:3.35pt;margin-top:.9pt;width:16.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" filled="f" strokecolor="#484329 [814]" strokeweight="1pt"/>
                  </w:pict>
                </mc:Fallback>
              </mc:AlternateContent>
            </w: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6F5040B" wp14:editId="00A8E0E2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11430</wp:posOffset>
                      </wp:positionV>
                      <wp:extent cx="209550" cy="1905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86380" id="Rectangle 19" o:spid="_x0000_s1026" style="position:absolute;margin-left:72.35pt;margin-top:.9pt;width:16.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" filled="f" strokecolor="#484329 [814]" strokeweight="1pt"/>
                  </w:pict>
                </mc:Fallback>
              </mc:AlternateContent>
            </w: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C7EB22" wp14:editId="35945790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11430</wp:posOffset>
                      </wp:positionV>
                      <wp:extent cx="209550" cy="19050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DAE3F" id="Rectangle 21" o:spid="_x0000_s1026" style="position:absolute;margin-left:213.35pt;margin-top:.9pt;width:16.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" filled="f" strokecolor="#484329 [814]" strokeweight="1pt"/>
                  </w:pict>
                </mc:Fallback>
              </mc:AlternateContent>
            </w: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6EFF6F2" wp14:editId="0EE16E45">
                      <wp:simplePos x="0" y="0"/>
                      <wp:positionH relativeFrom="column">
                        <wp:posOffset>3833495</wp:posOffset>
                      </wp:positionH>
                      <wp:positionV relativeFrom="paragraph">
                        <wp:posOffset>11430</wp:posOffset>
                      </wp:positionV>
                      <wp:extent cx="209550" cy="19050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5B63A" id="Rectangle 23" o:spid="_x0000_s1026" style="position:absolute;margin-left:301.85pt;margin-top:.9pt;width:16.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" filled="f" strokecolor="#484329 [814]" strokeweight="1pt"/>
                  </w:pict>
                </mc:Fallback>
              </mc:AlternateContent>
            </w: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500410" wp14:editId="0DB8C018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11430</wp:posOffset>
                      </wp:positionV>
                      <wp:extent cx="209550" cy="19050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ED8A6" id="Rectangle 22" o:spid="_x0000_s1026" style="position:absolute;margin-left:140.6pt;margin-top:.9pt;width:16.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" filled="f" strokecolor="#484329 [814]" strokeweight="1pt"/>
                  </w:pict>
                </mc:Fallback>
              </mc:AlternateContent>
            </w:r>
            <w:r w:rsidR="00215DB8" w:rsidRPr="004A6F72">
              <w:rPr>
                <w:noProof/>
                <w:sz w:val="22"/>
                <w:szCs w:val="22"/>
              </w:rPr>
              <w:t xml:space="preserve">     </w:t>
            </w:r>
            <w:r w:rsidR="00AC5DF4" w:rsidRPr="004A6F72">
              <w:rPr>
                <w:noProof/>
                <w:sz w:val="22"/>
                <w:szCs w:val="22"/>
              </w:rPr>
              <w:t xml:space="preserve">   </w:t>
            </w:r>
            <w:r w:rsidR="00215DB8" w:rsidRPr="004A6F72">
              <w:rPr>
                <w:noProof/>
                <w:sz w:val="22"/>
                <w:szCs w:val="22"/>
              </w:rPr>
              <w:t xml:space="preserve">Height    </w:t>
            </w:r>
            <w:r>
              <w:rPr>
                <w:noProof/>
                <w:sz w:val="22"/>
                <w:szCs w:val="22"/>
              </w:rPr>
              <w:t xml:space="preserve">   </w:t>
            </w:r>
            <w:r w:rsidR="00215DB8" w:rsidRPr="004A6F72">
              <w:rPr>
                <w:noProof/>
                <w:sz w:val="22"/>
                <w:szCs w:val="22"/>
              </w:rPr>
              <w:t xml:space="preserve">      Weight          </w:t>
            </w:r>
            <w:r>
              <w:rPr>
                <w:noProof/>
                <w:sz w:val="22"/>
                <w:szCs w:val="22"/>
              </w:rPr>
              <w:t xml:space="preserve">  </w:t>
            </w:r>
            <w:r w:rsidR="00215DB8" w:rsidRPr="004A6F72">
              <w:rPr>
                <w:noProof/>
                <w:sz w:val="22"/>
                <w:szCs w:val="22"/>
              </w:rPr>
              <w:t xml:space="preserve">Religion   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215DB8" w:rsidRPr="004A6F72">
              <w:rPr>
                <w:noProof/>
                <w:sz w:val="22"/>
                <w:szCs w:val="22"/>
              </w:rPr>
              <w:t xml:space="preserve">       Retaliation    </w:t>
            </w:r>
            <w:r>
              <w:rPr>
                <w:noProof/>
                <w:sz w:val="22"/>
                <w:szCs w:val="22"/>
              </w:rPr>
              <w:t xml:space="preserve">   </w:t>
            </w:r>
            <w:r w:rsidR="00215DB8" w:rsidRPr="004A6F72">
              <w:rPr>
                <w:noProof/>
                <w:sz w:val="22"/>
                <w:szCs w:val="22"/>
              </w:rPr>
              <w:t xml:space="preserve">      Veteran Status</w:t>
            </w:r>
          </w:p>
          <w:p w14:paraId="20F54A23" w14:textId="77777777" w:rsidR="007335E4" w:rsidRPr="004A6F72" w:rsidRDefault="007335E4" w:rsidP="00215DB8">
            <w:pPr>
              <w:rPr>
                <w:noProof/>
                <w:sz w:val="22"/>
                <w:szCs w:val="22"/>
              </w:rPr>
            </w:pPr>
          </w:p>
        </w:tc>
      </w:tr>
      <w:tr w:rsidR="00215DB8" w:rsidRPr="004A6F72" w14:paraId="138A5B52" w14:textId="77777777" w:rsidTr="004A6F72">
        <w:trPr>
          <w:trHeight w:val="359"/>
        </w:trPr>
        <w:tc>
          <w:tcPr>
            <w:tcW w:w="9350" w:type="dxa"/>
            <w:gridSpan w:val="3"/>
          </w:tcPr>
          <w:p w14:paraId="49426786" w14:textId="77777777" w:rsidR="00AC5DF4" w:rsidRPr="004A6F72" w:rsidRDefault="004A6F72" w:rsidP="00215DB8">
            <w:pPr>
              <w:rPr>
                <w:noProof/>
                <w:sz w:val="22"/>
                <w:szCs w:val="22"/>
              </w:rPr>
            </w:pP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3AE09F3" wp14:editId="46C06FB7">
                      <wp:simplePos x="0" y="0"/>
                      <wp:positionH relativeFrom="column">
                        <wp:posOffset>4043045</wp:posOffset>
                      </wp:positionH>
                      <wp:positionV relativeFrom="paragraph">
                        <wp:posOffset>9525</wp:posOffset>
                      </wp:positionV>
                      <wp:extent cx="209550" cy="19050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CFEE9" id="Rectangle 25" o:spid="_x0000_s1026" style="position:absolute;margin-left:318.35pt;margin-top:.75pt;width:16.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" filled="f" strokecolor="#484329 [814]" strokeweight="1pt"/>
                  </w:pict>
                </mc:Fallback>
              </mc:AlternateContent>
            </w:r>
            <w:r w:rsidRPr="004A6F7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F8AA169" wp14:editId="645F227E">
                      <wp:simplePos x="0" y="0"/>
                      <wp:positionH relativeFrom="column">
                        <wp:posOffset>3242945</wp:posOffset>
                      </wp:positionH>
                      <wp:positionV relativeFrom="paragraph">
                        <wp:posOffset>15875</wp:posOffset>
                      </wp:positionV>
                      <wp:extent cx="209550" cy="19050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33177" id="Rectangle 24" o:spid="_x0000_s1026" style="position:absolute;margin-left:255.35pt;margin-top:1.25pt;width:16.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" filled="f" strokecolor="#484329 [814]" strokeweight="1pt"/>
                  </w:pict>
                </mc:Fallback>
              </mc:AlternateContent>
            </w:r>
            <w:r w:rsidR="00AC5DF4" w:rsidRPr="004A6F72">
              <w:rPr>
                <w:noProof/>
                <w:sz w:val="22"/>
                <w:szCs w:val="22"/>
              </w:rPr>
              <w:t xml:space="preserve">Were witnesses persent for the alleged behavior?    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AC5DF4" w:rsidRPr="004A6F72">
              <w:rPr>
                <w:noProof/>
                <w:sz w:val="22"/>
                <w:szCs w:val="22"/>
              </w:rPr>
              <w:t xml:space="preserve">         YES      </w:t>
            </w:r>
            <w:r>
              <w:rPr>
                <w:noProof/>
                <w:sz w:val="22"/>
                <w:szCs w:val="22"/>
              </w:rPr>
              <w:t xml:space="preserve">         </w:t>
            </w:r>
            <w:r w:rsidR="00AC5DF4" w:rsidRPr="004A6F72">
              <w:rPr>
                <w:noProof/>
                <w:sz w:val="22"/>
                <w:szCs w:val="22"/>
              </w:rPr>
              <w:t>NO</w:t>
            </w:r>
          </w:p>
        </w:tc>
      </w:tr>
      <w:tr w:rsidR="00215DB8" w:rsidRPr="004A6F72" w14:paraId="0B60F4AE" w14:textId="77777777" w:rsidTr="004A6F72">
        <w:trPr>
          <w:trHeight w:val="944"/>
        </w:trPr>
        <w:tc>
          <w:tcPr>
            <w:tcW w:w="9350" w:type="dxa"/>
            <w:gridSpan w:val="3"/>
          </w:tcPr>
          <w:p w14:paraId="3DDE11E3" w14:textId="77777777" w:rsidR="00215DB8" w:rsidRPr="004A6F72" w:rsidRDefault="00AC5DF4" w:rsidP="00215DB8">
            <w:pPr>
              <w:rPr>
                <w:noProof/>
                <w:sz w:val="22"/>
                <w:szCs w:val="22"/>
              </w:rPr>
            </w:pPr>
            <w:r w:rsidRPr="004A6F72">
              <w:rPr>
                <w:noProof/>
                <w:sz w:val="22"/>
                <w:szCs w:val="22"/>
              </w:rPr>
              <w:t>If yes, please list names and contact information:</w:t>
            </w:r>
          </w:p>
        </w:tc>
      </w:tr>
    </w:tbl>
    <w:p w14:paraId="21976811" w14:textId="77777777" w:rsidR="00BC0B53" w:rsidRPr="004A6F72" w:rsidRDefault="00BC0B53" w:rsidP="007335E4">
      <w:pPr>
        <w:rPr>
          <w:sz w:val="22"/>
          <w:szCs w:val="22"/>
        </w:rPr>
      </w:pPr>
    </w:p>
    <w:sectPr w:rsidR="00BC0B53" w:rsidRPr="004A6F72" w:rsidSect="00B65F36"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02D3" w14:textId="77777777" w:rsidR="00DB6ACE" w:rsidRDefault="00DB6ACE">
      <w:r>
        <w:separator/>
      </w:r>
    </w:p>
  </w:endnote>
  <w:endnote w:type="continuationSeparator" w:id="0">
    <w:p w14:paraId="16942523" w14:textId="77777777" w:rsidR="00DB6ACE" w:rsidRDefault="00DB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201A" w14:textId="77777777" w:rsidR="00DB6ACE" w:rsidRDefault="00DB6ACE">
      <w:r>
        <w:separator/>
      </w:r>
    </w:p>
  </w:footnote>
  <w:footnote w:type="continuationSeparator" w:id="0">
    <w:p w14:paraId="2C2457D1" w14:textId="77777777" w:rsidR="00DB6ACE" w:rsidRDefault="00DB6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CE"/>
    <w:rsid w:val="00050024"/>
    <w:rsid w:val="000C6005"/>
    <w:rsid w:val="000E7D5D"/>
    <w:rsid w:val="001946B5"/>
    <w:rsid w:val="001F20E4"/>
    <w:rsid w:val="00215DB8"/>
    <w:rsid w:val="0024496E"/>
    <w:rsid w:val="0025255F"/>
    <w:rsid w:val="00326AFD"/>
    <w:rsid w:val="00330528"/>
    <w:rsid w:val="00334658"/>
    <w:rsid w:val="0047755D"/>
    <w:rsid w:val="004A6F72"/>
    <w:rsid w:val="004F12AA"/>
    <w:rsid w:val="00513C1E"/>
    <w:rsid w:val="0058377A"/>
    <w:rsid w:val="005F2632"/>
    <w:rsid w:val="0061301F"/>
    <w:rsid w:val="006C245C"/>
    <w:rsid w:val="006D1E89"/>
    <w:rsid w:val="00711A01"/>
    <w:rsid w:val="00721A66"/>
    <w:rsid w:val="007335E4"/>
    <w:rsid w:val="00771169"/>
    <w:rsid w:val="00883A91"/>
    <w:rsid w:val="00885A21"/>
    <w:rsid w:val="008E6126"/>
    <w:rsid w:val="00924417"/>
    <w:rsid w:val="009375D6"/>
    <w:rsid w:val="009B127E"/>
    <w:rsid w:val="009E5466"/>
    <w:rsid w:val="00A3410C"/>
    <w:rsid w:val="00A46A22"/>
    <w:rsid w:val="00A61899"/>
    <w:rsid w:val="00A923ED"/>
    <w:rsid w:val="00AC5DF4"/>
    <w:rsid w:val="00B14DDC"/>
    <w:rsid w:val="00B65F36"/>
    <w:rsid w:val="00B744EE"/>
    <w:rsid w:val="00BC0B53"/>
    <w:rsid w:val="00BD1209"/>
    <w:rsid w:val="00BE51F1"/>
    <w:rsid w:val="00C126A0"/>
    <w:rsid w:val="00C46015"/>
    <w:rsid w:val="00C554B1"/>
    <w:rsid w:val="00C71169"/>
    <w:rsid w:val="00CB46A6"/>
    <w:rsid w:val="00D4648B"/>
    <w:rsid w:val="00D86CB2"/>
    <w:rsid w:val="00D86D7C"/>
    <w:rsid w:val="00DB6ACE"/>
    <w:rsid w:val="00DD7B40"/>
    <w:rsid w:val="00E40315"/>
    <w:rsid w:val="00ED3847"/>
    <w:rsid w:val="00F55FBA"/>
    <w:rsid w:val="00FA6984"/>
    <w:rsid w:val="00FB0825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E3B5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D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.lee\AppData\Roaming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0</TotalTime>
  <Pages>1</Pages>
  <Words>187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2003-12-09T13:18:00Z</cp:lastPrinted>
  <dcterms:created xsi:type="dcterms:W3CDTF">2020-08-17T15:07:00Z</dcterms:created>
  <dcterms:modified xsi:type="dcterms:W3CDTF">2025-05-06T16:45:00Z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</Properties>
</file>